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D2C3" w14:textId="4CB7C879" w:rsidR="00BC6B7F" w:rsidRPr="00E069E4" w:rsidRDefault="00BC6B7F" w:rsidP="00BC6B7F">
      <w:pPr>
        <w:jc w:val="right"/>
        <w:rPr>
          <w:sz w:val="28"/>
        </w:rPr>
      </w:pPr>
      <w:r w:rsidRPr="00E069E4">
        <w:rPr>
          <w:sz w:val="28"/>
        </w:rPr>
        <w:t xml:space="preserve">V </w:t>
      </w:r>
      <w:r w:rsidR="00520F98">
        <w:rPr>
          <w:sz w:val="28"/>
        </w:rPr>
        <w:t>…….</w:t>
      </w:r>
      <w:r w:rsidRPr="00E069E4">
        <w:rPr>
          <w:sz w:val="28"/>
        </w:rPr>
        <w:t>.............................., dne .........................</w:t>
      </w:r>
    </w:p>
    <w:p w14:paraId="48762111" w14:textId="77777777" w:rsidR="00BC6B7F" w:rsidRDefault="00BC6B7F" w:rsidP="00BC6B7F">
      <w:pPr>
        <w:rPr>
          <w:b/>
          <w:sz w:val="28"/>
          <w:u w:val="single"/>
        </w:rPr>
      </w:pPr>
    </w:p>
    <w:p w14:paraId="708ABD48" w14:textId="4192A598" w:rsidR="00BC6B7F" w:rsidRPr="00520F98" w:rsidRDefault="00BC6B7F" w:rsidP="00BC6B7F">
      <w:pPr>
        <w:rPr>
          <w:b/>
          <w:sz w:val="28"/>
          <w:u w:val="single"/>
        </w:rPr>
      </w:pPr>
      <w:r w:rsidRPr="00E069E4">
        <w:rPr>
          <w:b/>
          <w:sz w:val="28"/>
          <w:u w:val="single"/>
        </w:rPr>
        <w:t>Věc: Prohlášení k místním</w:t>
      </w:r>
      <w:r>
        <w:rPr>
          <w:b/>
          <w:sz w:val="28"/>
          <w:u w:val="single"/>
        </w:rPr>
        <w:t>u poplatku</w:t>
      </w:r>
    </w:p>
    <w:p w14:paraId="158C61FA" w14:textId="0AE3AB2E" w:rsidR="00BC6B7F" w:rsidRDefault="00BC6B7F" w:rsidP="00DB21B0">
      <w:pPr>
        <w:numPr>
          <w:ilvl w:val="0"/>
          <w:numId w:val="2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b/>
          <w:sz w:val="28"/>
        </w:rPr>
      </w:pPr>
      <w:r w:rsidRPr="00A630A6">
        <w:rPr>
          <w:sz w:val="28"/>
        </w:rPr>
        <w:t xml:space="preserve">  </w:t>
      </w:r>
      <w:r w:rsidRPr="00A630A6">
        <w:rPr>
          <w:b/>
          <w:sz w:val="28"/>
        </w:rPr>
        <w:t>za provoz systému shromažďování, sběru, přepravy, třídění, využívání a odstraňování komunálních odpadů</w:t>
      </w:r>
      <w:r>
        <w:rPr>
          <w:b/>
          <w:sz w:val="28"/>
        </w:rPr>
        <w:t xml:space="preserve"> </w:t>
      </w:r>
    </w:p>
    <w:p w14:paraId="601CF558" w14:textId="77777777" w:rsidR="00BC6B7F" w:rsidRPr="00A630A6" w:rsidRDefault="00BC6B7F" w:rsidP="00DB21B0">
      <w:pPr>
        <w:spacing w:line="240" w:lineRule="auto"/>
        <w:rPr>
          <w:b/>
          <w:sz w:val="28"/>
        </w:rPr>
      </w:pPr>
    </w:p>
    <w:p w14:paraId="51FD173F" w14:textId="77777777" w:rsidR="00BC6B7F" w:rsidRPr="00E069E4" w:rsidRDefault="00BC6B7F" w:rsidP="00DB21B0">
      <w:pPr>
        <w:spacing w:after="240" w:line="240" w:lineRule="auto"/>
        <w:jc w:val="both"/>
        <w:rPr>
          <w:b/>
          <w:sz w:val="28"/>
        </w:rPr>
      </w:pPr>
      <w:r w:rsidRPr="00E069E4">
        <w:rPr>
          <w:b/>
          <w:sz w:val="28"/>
        </w:rPr>
        <w:t>Já, níže podepsaný:</w:t>
      </w:r>
    </w:p>
    <w:p w14:paraId="7571A366" w14:textId="42010636" w:rsidR="00BC6B7F" w:rsidRPr="00E069E4" w:rsidRDefault="00BC6B7F" w:rsidP="00DB21B0">
      <w:pPr>
        <w:spacing w:after="360" w:line="240" w:lineRule="auto"/>
        <w:jc w:val="both"/>
        <w:rPr>
          <w:sz w:val="28"/>
        </w:rPr>
      </w:pPr>
      <w:r w:rsidRPr="00E069E4">
        <w:rPr>
          <w:sz w:val="28"/>
        </w:rPr>
        <w:t xml:space="preserve">Jméno a </w:t>
      </w:r>
      <w:proofErr w:type="gramStart"/>
      <w:r w:rsidRPr="00E069E4">
        <w:rPr>
          <w:sz w:val="28"/>
        </w:rPr>
        <w:t>příjmení:…</w:t>
      </w:r>
      <w:proofErr w:type="gramEnd"/>
      <w:r w:rsidRPr="00E069E4">
        <w:rPr>
          <w:sz w:val="28"/>
        </w:rPr>
        <w:t>……………………</w:t>
      </w:r>
      <w:r>
        <w:rPr>
          <w:sz w:val="28"/>
        </w:rPr>
        <w:t>………</w:t>
      </w:r>
      <w:r w:rsidR="00520F98">
        <w:rPr>
          <w:sz w:val="28"/>
        </w:rPr>
        <w:t>………………………………….</w:t>
      </w:r>
      <w:r>
        <w:rPr>
          <w:sz w:val="28"/>
        </w:rPr>
        <w:t>……………</w:t>
      </w:r>
      <w:r w:rsidRPr="00E069E4">
        <w:rPr>
          <w:sz w:val="28"/>
        </w:rPr>
        <w:t>…………….…..,</w:t>
      </w:r>
    </w:p>
    <w:p w14:paraId="23968641" w14:textId="594EF60A" w:rsidR="00BC6B7F" w:rsidRPr="00E069E4" w:rsidRDefault="00BC6B7F" w:rsidP="00DB21B0">
      <w:pPr>
        <w:spacing w:after="360" w:line="240" w:lineRule="auto"/>
        <w:jc w:val="both"/>
        <w:rPr>
          <w:sz w:val="28"/>
        </w:rPr>
      </w:pPr>
      <w:r>
        <w:rPr>
          <w:sz w:val="28"/>
        </w:rPr>
        <w:t>D</w:t>
      </w:r>
      <w:r w:rsidRPr="00E069E4">
        <w:rPr>
          <w:sz w:val="28"/>
        </w:rPr>
        <w:t>atum narození: ………………………</w:t>
      </w:r>
      <w:r w:rsidR="00520F98">
        <w:rPr>
          <w:sz w:val="28"/>
        </w:rPr>
        <w:t>…………………………</w:t>
      </w:r>
      <w:proofErr w:type="gramStart"/>
      <w:r w:rsidR="00520F98">
        <w:rPr>
          <w:sz w:val="28"/>
        </w:rPr>
        <w:t>…….</w:t>
      </w:r>
      <w:proofErr w:type="gramEnd"/>
      <w:r>
        <w:rPr>
          <w:sz w:val="28"/>
        </w:rPr>
        <w:t>……………………</w:t>
      </w:r>
      <w:r w:rsidRPr="00E069E4">
        <w:rPr>
          <w:sz w:val="28"/>
        </w:rPr>
        <w:t>…</w:t>
      </w:r>
      <w:r w:rsidR="00520F98">
        <w:rPr>
          <w:sz w:val="28"/>
        </w:rPr>
        <w:t>.</w:t>
      </w:r>
      <w:r w:rsidRPr="00E069E4">
        <w:rPr>
          <w:sz w:val="28"/>
        </w:rPr>
        <w:t>….…………....,</w:t>
      </w:r>
    </w:p>
    <w:p w14:paraId="60A92B60" w14:textId="2D240134" w:rsidR="00BC6B7F" w:rsidRPr="00E069E4" w:rsidRDefault="00BC6B7F" w:rsidP="00DB21B0">
      <w:pPr>
        <w:spacing w:after="360" w:line="240" w:lineRule="auto"/>
        <w:jc w:val="both"/>
        <w:rPr>
          <w:sz w:val="28"/>
        </w:rPr>
      </w:pPr>
      <w:r>
        <w:rPr>
          <w:sz w:val="28"/>
        </w:rPr>
        <w:t>T</w:t>
      </w:r>
      <w:r w:rsidRPr="00E069E4">
        <w:rPr>
          <w:sz w:val="28"/>
        </w:rPr>
        <w:t>rvale bytem: ………………………</w:t>
      </w:r>
      <w:r>
        <w:rPr>
          <w:sz w:val="28"/>
        </w:rPr>
        <w:t>………………</w:t>
      </w:r>
      <w:r w:rsidR="00520F98">
        <w:rPr>
          <w:sz w:val="28"/>
        </w:rPr>
        <w:t>……………………………</w:t>
      </w:r>
      <w:proofErr w:type="gramStart"/>
      <w:r w:rsidR="00520F98">
        <w:rPr>
          <w:sz w:val="28"/>
        </w:rPr>
        <w:t>…….</w:t>
      </w:r>
      <w:proofErr w:type="gramEnd"/>
      <w:r>
        <w:rPr>
          <w:sz w:val="28"/>
        </w:rPr>
        <w:t>……</w:t>
      </w:r>
      <w:r w:rsidRPr="00E069E4">
        <w:rPr>
          <w:sz w:val="28"/>
        </w:rPr>
        <w:t xml:space="preserve">…………………….., </w:t>
      </w:r>
    </w:p>
    <w:p w14:paraId="54F1F1D1" w14:textId="77777777" w:rsidR="00BC6B7F" w:rsidRDefault="00BC6B7F" w:rsidP="00DB21B0">
      <w:pPr>
        <w:spacing w:after="240" w:line="240" w:lineRule="auto"/>
        <w:jc w:val="both"/>
        <w:rPr>
          <w:sz w:val="28"/>
        </w:rPr>
      </w:pPr>
      <w:r w:rsidRPr="00E069E4">
        <w:rPr>
          <w:sz w:val="28"/>
        </w:rPr>
        <w:t>prohlašuji, že</w:t>
      </w:r>
      <w:r w:rsidRPr="008E23D0">
        <w:rPr>
          <w:sz w:val="28"/>
          <w:vertAlign w:val="superscript"/>
        </w:rPr>
        <w:t>*</w:t>
      </w:r>
      <w:r w:rsidRPr="00E069E4">
        <w:rPr>
          <w:sz w:val="28"/>
        </w:rPr>
        <w:t xml:space="preserve"> </w:t>
      </w:r>
    </w:p>
    <w:p w14:paraId="60D6C700" w14:textId="77777777" w:rsidR="00BC6B7F" w:rsidRDefault="00BC6B7F" w:rsidP="00DB21B0">
      <w:pPr>
        <w:numPr>
          <w:ilvl w:val="0"/>
          <w:numId w:val="3"/>
        </w:numPr>
        <w:suppressAutoHyphens w:val="0"/>
        <w:autoSpaceDN/>
        <w:spacing w:after="240" w:line="240" w:lineRule="auto"/>
        <w:ind w:left="426"/>
        <w:jc w:val="both"/>
        <w:textAlignment w:val="auto"/>
        <w:rPr>
          <w:sz w:val="28"/>
        </w:rPr>
      </w:pPr>
      <w:r>
        <w:rPr>
          <w:sz w:val="28"/>
        </w:rPr>
        <w:t>se po dobu celého kalendářního roku (od 1.1. do 31.12) zdržuji mimo území obce (osvobození od poplatku),</w:t>
      </w:r>
    </w:p>
    <w:p w14:paraId="61B5520F" w14:textId="0F01C7B7" w:rsidR="00520F98" w:rsidRDefault="00BC6B7F" w:rsidP="00DB21B0">
      <w:pPr>
        <w:numPr>
          <w:ilvl w:val="0"/>
          <w:numId w:val="3"/>
        </w:numPr>
        <w:suppressAutoHyphens w:val="0"/>
        <w:autoSpaceDN/>
        <w:spacing w:after="240" w:line="240" w:lineRule="auto"/>
        <w:ind w:left="426"/>
        <w:jc w:val="both"/>
        <w:textAlignment w:val="auto"/>
        <w:rPr>
          <w:sz w:val="28"/>
        </w:rPr>
      </w:pPr>
      <w:r w:rsidRPr="00AD624B">
        <w:rPr>
          <w:sz w:val="28"/>
        </w:rPr>
        <w:t xml:space="preserve">mám místo pobytu v sídle ohlašovny a po dobu celého kalendářního roku (od 1.1. do 31.12) se zdržuji mimo obec (osvobození od poplatku). </w:t>
      </w:r>
    </w:p>
    <w:p w14:paraId="6FB5AE58" w14:textId="77777777" w:rsidR="00520F98" w:rsidRPr="00520F98" w:rsidRDefault="00520F98" w:rsidP="00DB21B0">
      <w:pPr>
        <w:suppressAutoHyphens w:val="0"/>
        <w:autoSpaceDN/>
        <w:spacing w:after="240" w:line="240" w:lineRule="auto"/>
        <w:ind w:left="426"/>
        <w:jc w:val="both"/>
        <w:textAlignment w:val="auto"/>
        <w:rPr>
          <w:sz w:val="28"/>
        </w:rPr>
      </w:pPr>
    </w:p>
    <w:p w14:paraId="10CCC948" w14:textId="09F919CA" w:rsidR="00BC6B7F" w:rsidRDefault="00BC6B7F" w:rsidP="00DB21B0">
      <w:pPr>
        <w:spacing w:after="240" w:line="240" w:lineRule="auto"/>
        <w:ind w:left="66"/>
        <w:jc w:val="both"/>
        <w:rPr>
          <w:sz w:val="28"/>
        </w:rPr>
      </w:pPr>
      <w:r w:rsidRPr="00AD624B">
        <w:rPr>
          <w:sz w:val="28"/>
        </w:rPr>
        <w:t>Žádám, o osvobození od místního poplatku. Jakoukoli změnu, která bude mít vliv na můj nárok plynoucí z tohoto dokladu, ohlásím Obecnímu úřadu v</w:t>
      </w:r>
      <w:r>
        <w:rPr>
          <w:sz w:val="28"/>
        </w:rPr>
        <w:t xml:space="preserve"> Libranticích </w:t>
      </w:r>
      <w:r w:rsidRPr="00AD624B">
        <w:rPr>
          <w:sz w:val="28"/>
        </w:rPr>
        <w:t xml:space="preserve">do </w:t>
      </w:r>
      <w:proofErr w:type="gramStart"/>
      <w:r>
        <w:rPr>
          <w:sz w:val="28"/>
        </w:rPr>
        <w:t>30</w:t>
      </w:r>
      <w:r w:rsidRPr="00AD624B">
        <w:rPr>
          <w:sz w:val="28"/>
        </w:rPr>
        <w:t>-ti</w:t>
      </w:r>
      <w:proofErr w:type="gramEnd"/>
      <w:r w:rsidRPr="00AD624B">
        <w:rPr>
          <w:sz w:val="28"/>
        </w:rPr>
        <w:t xml:space="preserve"> dnů od jejího vzniku.</w:t>
      </w:r>
    </w:p>
    <w:p w14:paraId="50C09445" w14:textId="77777777" w:rsidR="00520F98" w:rsidRPr="00E069E4" w:rsidRDefault="00520F98" w:rsidP="00520F98">
      <w:pPr>
        <w:spacing w:after="240"/>
        <w:jc w:val="both"/>
        <w:rPr>
          <w:sz w:val="28"/>
        </w:rPr>
      </w:pPr>
    </w:p>
    <w:p w14:paraId="1B529405" w14:textId="77777777" w:rsidR="00BC6B7F" w:rsidRDefault="00BC6B7F" w:rsidP="00520F98">
      <w:pPr>
        <w:ind w:left="6216" w:firstLine="156"/>
        <w:jc w:val="both"/>
        <w:rPr>
          <w:i/>
          <w:sz w:val="28"/>
        </w:rPr>
      </w:pPr>
      <w:r>
        <w:rPr>
          <w:i/>
          <w:sz w:val="28"/>
        </w:rPr>
        <w:t>……………………………………</w:t>
      </w:r>
    </w:p>
    <w:p w14:paraId="05DC7953" w14:textId="1C456C02" w:rsidR="00DB21B0" w:rsidRDefault="00BC6B7F" w:rsidP="00DB21B0">
      <w:pPr>
        <w:ind w:left="4800"/>
        <w:jc w:val="both"/>
        <w:rPr>
          <w:i/>
          <w:sz w:val="28"/>
        </w:rPr>
      </w:pPr>
      <w:r>
        <w:rPr>
          <w:i/>
          <w:sz w:val="28"/>
        </w:rPr>
        <w:t xml:space="preserve">               </w:t>
      </w:r>
      <w:r w:rsidR="00520F98">
        <w:rPr>
          <w:i/>
          <w:sz w:val="28"/>
        </w:rPr>
        <w:tab/>
      </w:r>
      <w:r w:rsidR="00520F98">
        <w:rPr>
          <w:i/>
          <w:sz w:val="28"/>
        </w:rPr>
        <w:tab/>
        <w:t xml:space="preserve">   </w:t>
      </w:r>
      <w:r>
        <w:rPr>
          <w:i/>
          <w:sz w:val="28"/>
        </w:rPr>
        <w:t xml:space="preserve"> Podpis</w:t>
      </w:r>
    </w:p>
    <w:p w14:paraId="5D0E3A39" w14:textId="145233F7" w:rsidR="00DB21B0" w:rsidRPr="00DB21B0" w:rsidRDefault="00DB21B0" w:rsidP="00DB21B0">
      <w:pPr>
        <w:rPr>
          <w:iCs/>
          <w:sz w:val="28"/>
        </w:rPr>
      </w:pPr>
      <w:r>
        <w:rPr>
          <w:i/>
          <w:sz w:val="28"/>
        </w:rPr>
        <w:t xml:space="preserve">*vyberte jednu z možností. </w:t>
      </w:r>
      <w:r w:rsidRPr="00E069E4">
        <w:rPr>
          <w:i/>
          <w:sz w:val="28"/>
        </w:rPr>
        <w:t xml:space="preserve">  </w:t>
      </w:r>
    </w:p>
    <w:sectPr w:rsidR="00DB21B0" w:rsidRPr="00DB21B0" w:rsidSect="00520F98">
      <w:headerReference w:type="default" r:id="rId7"/>
      <w:footerReference w:type="default" r:id="rId8"/>
      <w:pgSz w:w="11906" w:h="16838" w:code="9"/>
      <w:pgMar w:top="720" w:right="720" w:bottom="720" w:left="720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C267" w14:textId="77777777" w:rsidR="00896867" w:rsidRDefault="00896867">
      <w:pPr>
        <w:spacing w:after="0" w:line="240" w:lineRule="auto"/>
      </w:pPr>
      <w:r>
        <w:separator/>
      </w:r>
    </w:p>
  </w:endnote>
  <w:endnote w:type="continuationSeparator" w:id="0">
    <w:p w14:paraId="11EB77E7" w14:textId="77777777" w:rsidR="00896867" w:rsidRDefault="0089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5E3E" w14:textId="77777777" w:rsidR="0016733F" w:rsidRDefault="007A3B94" w:rsidP="00DC76EA">
    <w:pPr>
      <w:pStyle w:val="Bezmezer"/>
      <w:ind w:left="7788" w:firstLine="708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354DC3" wp14:editId="1AF51AD1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34726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54D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1E034726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81289C2" wp14:editId="0A3BBC69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DB0AC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50F7A72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289C2" 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231DB0AC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50F7A72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0B7AEF5" wp14:editId="11BFCA4B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65CF9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7AEF5" 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11365CF9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5C05832" wp14:editId="3F042B70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9F38E" id="Obdélník 1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4/CGxuEAAAALAQAADwAAAGRycy9kb3ducmV2LnhtbEyP&#10;QUvDQBCF74L/YRnBW7tJW5oSsykiiiikYOvB4zY7TaK7syG7bdN/7/Skp8fMe7z5pliPzooTDqHz&#10;pCCdJiCQam86ahR87l4mKxAhajLaekIFFwywLm9vCp0bf6YPPG1jI7iEQq4VtDH2uZShbtHpMPU9&#10;EnsHPzgdeRwaaQZ95nJn5SxJltLpjvhCq3t8arH+2R6dgt3zMvF1lW1W31+vB/vWVJf3qlLq/m58&#10;fAARcYx/YbjiMzqUzLT3RzJBWAWTNJ0vOKtgvmC9JpIsm4HY84ZVloX8/0P5CwAA//8DAFBLAQIt&#10;ABQABgAIAAAAIQC2gziS/gAAAOEBAAATAAAAAAAAAAAAAAAAAAAAAABbQ29udGVudF9UeXBlc10u&#10;eG1sUEsBAi0AFAAGAAgAAAAhADj9If/WAAAAlAEAAAsAAAAAAAAAAAAAAAAALwEAAF9yZWxzLy5y&#10;ZWxzUEsBAi0AFAAGAAgAAAAhAN3rPXfrAQAAtgMAAA4AAAAAAAAAAAAAAAAALgIAAGRycy9lMm9E&#10;b2MueG1sUEsBAi0AFAAGAAgAAAAhAOPwhsbhAAAACwEAAA8AAAAAAAAAAAAAAAAARQQAAGRycy9k&#10;b3ducmV2LnhtbFBLBQYAAAAABAAEAPMAAABTBQAAAAA=&#10;" fillcolor="#2e75b6" stroked="f" strokeweight="1pt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0B1F25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0B1F25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394969D5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1735" w14:textId="77777777" w:rsidR="00896867" w:rsidRDefault="008968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455437" w14:textId="77777777" w:rsidR="00896867" w:rsidRDefault="0089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FEED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4D55678" wp14:editId="776316C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6F70830A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A6018A2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39DDE62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6EB52E" wp14:editId="45295F2E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B1EA1B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A694625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73B4CC89" w14:textId="77777777" w:rsidR="0016733F" w:rsidRDefault="001673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68E7"/>
    <w:multiLevelType w:val="hybridMultilevel"/>
    <w:tmpl w:val="B9441872"/>
    <w:lvl w:ilvl="0" w:tplc="E48EA0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01BD"/>
    <w:multiLevelType w:val="hybridMultilevel"/>
    <w:tmpl w:val="B0ECE07E"/>
    <w:lvl w:ilvl="0" w:tplc="E48EA0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53119">
    <w:abstractNumId w:val="0"/>
  </w:num>
  <w:num w:numId="2" w16cid:durableId="31659483">
    <w:abstractNumId w:val="1"/>
  </w:num>
  <w:num w:numId="3" w16cid:durableId="90368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0D09"/>
    <w:rsid w:val="00056B93"/>
    <w:rsid w:val="00063F5C"/>
    <w:rsid w:val="000A51FA"/>
    <w:rsid w:val="000B1F25"/>
    <w:rsid w:val="000B29A7"/>
    <w:rsid w:val="000B3B98"/>
    <w:rsid w:val="000B5A1F"/>
    <w:rsid w:val="000C62C7"/>
    <w:rsid w:val="000E6679"/>
    <w:rsid w:val="000F5439"/>
    <w:rsid w:val="001031E2"/>
    <w:rsid w:val="00111928"/>
    <w:rsid w:val="0015040D"/>
    <w:rsid w:val="0016733F"/>
    <w:rsid w:val="001A32AC"/>
    <w:rsid w:val="001B4829"/>
    <w:rsid w:val="001B5827"/>
    <w:rsid w:val="001F4F2C"/>
    <w:rsid w:val="002422C1"/>
    <w:rsid w:val="0025488D"/>
    <w:rsid w:val="00267FDB"/>
    <w:rsid w:val="00271382"/>
    <w:rsid w:val="00287236"/>
    <w:rsid w:val="002A7181"/>
    <w:rsid w:val="002C3D97"/>
    <w:rsid w:val="002D5F11"/>
    <w:rsid w:val="002E509A"/>
    <w:rsid w:val="00332FC0"/>
    <w:rsid w:val="003349FB"/>
    <w:rsid w:val="0034379F"/>
    <w:rsid w:val="003B3416"/>
    <w:rsid w:val="003B6583"/>
    <w:rsid w:val="00404A31"/>
    <w:rsid w:val="004163B5"/>
    <w:rsid w:val="0044171B"/>
    <w:rsid w:val="004C30D4"/>
    <w:rsid w:val="00520F98"/>
    <w:rsid w:val="005243C1"/>
    <w:rsid w:val="0055469F"/>
    <w:rsid w:val="005F64C7"/>
    <w:rsid w:val="00602C18"/>
    <w:rsid w:val="0063487A"/>
    <w:rsid w:val="00650573"/>
    <w:rsid w:val="006643DF"/>
    <w:rsid w:val="006B0DDC"/>
    <w:rsid w:val="006C77ED"/>
    <w:rsid w:val="00712761"/>
    <w:rsid w:val="0076068F"/>
    <w:rsid w:val="00766D9C"/>
    <w:rsid w:val="00790860"/>
    <w:rsid w:val="00797044"/>
    <w:rsid w:val="007A3B94"/>
    <w:rsid w:val="007B2F8C"/>
    <w:rsid w:val="007E5068"/>
    <w:rsid w:val="00864663"/>
    <w:rsid w:val="008769C5"/>
    <w:rsid w:val="0087754F"/>
    <w:rsid w:val="00896867"/>
    <w:rsid w:val="008C1D9D"/>
    <w:rsid w:val="0093175E"/>
    <w:rsid w:val="00944212"/>
    <w:rsid w:val="00951CA3"/>
    <w:rsid w:val="009533D3"/>
    <w:rsid w:val="009608D2"/>
    <w:rsid w:val="00980FE0"/>
    <w:rsid w:val="00987A43"/>
    <w:rsid w:val="00A44523"/>
    <w:rsid w:val="00A61DC6"/>
    <w:rsid w:val="00A71DAB"/>
    <w:rsid w:val="00AC574C"/>
    <w:rsid w:val="00B42923"/>
    <w:rsid w:val="00B500CE"/>
    <w:rsid w:val="00B65C65"/>
    <w:rsid w:val="00B81384"/>
    <w:rsid w:val="00B845E3"/>
    <w:rsid w:val="00BA6DDA"/>
    <w:rsid w:val="00BB10D8"/>
    <w:rsid w:val="00BC6B7F"/>
    <w:rsid w:val="00C107D2"/>
    <w:rsid w:val="00C3061A"/>
    <w:rsid w:val="00C43297"/>
    <w:rsid w:val="00C44297"/>
    <w:rsid w:val="00C53E00"/>
    <w:rsid w:val="00C5706C"/>
    <w:rsid w:val="00C616FA"/>
    <w:rsid w:val="00C950E2"/>
    <w:rsid w:val="00D53780"/>
    <w:rsid w:val="00D86C0E"/>
    <w:rsid w:val="00DB21B0"/>
    <w:rsid w:val="00DC76EA"/>
    <w:rsid w:val="00E23AF5"/>
    <w:rsid w:val="00E32C5A"/>
    <w:rsid w:val="00E35080"/>
    <w:rsid w:val="00E50F38"/>
    <w:rsid w:val="00E56815"/>
    <w:rsid w:val="00E7444E"/>
    <w:rsid w:val="00EF34F8"/>
    <w:rsid w:val="00F13FFA"/>
    <w:rsid w:val="00F96192"/>
    <w:rsid w:val="00FB2539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BB374"/>
  <w15:docId w15:val="{A9D0D7B0-CED5-4DD3-BF0F-D13F19A6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42923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6DD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B42923"/>
    <w:rPr>
      <w:rFonts w:ascii="Times New Roman" w:eastAsia="Times New Roman" w:hAnsi="Times New Roman"/>
      <w:b/>
      <w:sz w:val="28"/>
    </w:rPr>
  </w:style>
  <w:style w:type="paragraph" w:styleId="Zkladntext">
    <w:name w:val="Body Text"/>
    <w:basedOn w:val="Normln"/>
    <w:link w:val="ZkladntextChar"/>
    <w:rsid w:val="00B42923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292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OU Librantice</cp:lastModifiedBy>
  <cp:revision>6</cp:revision>
  <cp:lastPrinted>2025-01-20T07:35:00Z</cp:lastPrinted>
  <dcterms:created xsi:type="dcterms:W3CDTF">2025-01-20T07:26:00Z</dcterms:created>
  <dcterms:modified xsi:type="dcterms:W3CDTF">2025-01-20T07:35:00Z</dcterms:modified>
</cp:coreProperties>
</file>